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9DB" w:rsidRDefault="006B79DB" w:rsidP="0059478E">
      <w:pPr>
        <w:jc w:val="center"/>
        <w:rPr>
          <w:b/>
          <w:sz w:val="48"/>
        </w:rPr>
      </w:pPr>
    </w:p>
    <w:p w:rsidR="003B313B" w:rsidRPr="004C1DBA" w:rsidRDefault="00F01C0F" w:rsidP="0059478E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 xml:space="preserve">　</w:t>
      </w:r>
      <w:r w:rsidR="0059478E" w:rsidRPr="004C1DBA">
        <w:rPr>
          <w:rFonts w:hint="eastAsia"/>
          <w:b/>
          <w:sz w:val="48"/>
        </w:rPr>
        <w:t>国際関係学部卒業論文</w:t>
      </w:r>
    </w:p>
    <w:p w:rsidR="00F20397" w:rsidRDefault="00F20397" w:rsidP="0059478E">
      <w:pPr>
        <w:jc w:val="center"/>
        <w:rPr>
          <w:sz w:val="48"/>
        </w:rPr>
      </w:pPr>
    </w:p>
    <w:tbl>
      <w:tblPr>
        <w:tblStyle w:val="1-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45"/>
      </w:tblGrid>
      <w:tr w:rsidR="000C3097" w:rsidTr="009B11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none" w:sz="0" w:space="0" w:color="auto"/>
            </w:tcBorders>
            <w:vAlign w:val="bottom"/>
          </w:tcPr>
          <w:p w:rsidR="000C3097" w:rsidRPr="00F20397" w:rsidRDefault="000C3097" w:rsidP="009B119F">
            <w:pPr>
              <w:jc w:val="distribute"/>
              <w:rPr>
                <w:sz w:val="40"/>
              </w:rPr>
            </w:pPr>
            <w:r w:rsidRPr="00F20397">
              <w:rPr>
                <w:rFonts w:hint="eastAsia"/>
                <w:sz w:val="40"/>
              </w:rPr>
              <w:t>題目</w:t>
            </w:r>
          </w:p>
        </w:tc>
        <w:tc>
          <w:tcPr>
            <w:tcW w:w="6945" w:type="dxa"/>
            <w:vMerge w:val="restart"/>
          </w:tcPr>
          <w:p w:rsidR="000C3097" w:rsidRDefault="000C3097" w:rsidP="00F247A7">
            <w:pPr>
              <w:ind w:leftChars="83" w:left="174" w:firstLineChars="27" w:firstLine="1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</w:p>
        </w:tc>
      </w:tr>
      <w:tr w:rsidR="000C3097" w:rsidTr="00606882">
        <w:trPr>
          <w:trHeight w:val="1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0C3097" w:rsidRPr="00F20397" w:rsidRDefault="000C3097" w:rsidP="00F20397">
            <w:pPr>
              <w:jc w:val="distribute"/>
              <w:rPr>
                <w:sz w:val="40"/>
              </w:rPr>
            </w:pPr>
          </w:p>
        </w:tc>
        <w:tc>
          <w:tcPr>
            <w:tcW w:w="6945" w:type="dxa"/>
            <w:vMerge/>
            <w:vAlign w:val="center"/>
          </w:tcPr>
          <w:p w:rsidR="000C3097" w:rsidRDefault="000C3097" w:rsidP="00F247A7">
            <w:pPr>
              <w:ind w:firstLineChars="70" w:firstLine="3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</w:p>
        </w:tc>
      </w:tr>
      <w:tr w:rsidR="00F20397" w:rsidTr="00606882">
        <w:trPr>
          <w:trHeight w:val="1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</w:tcPr>
          <w:p w:rsidR="00F20397" w:rsidRPr="00F20397" w:rsidRDefault="00F20397" w:rsidP="00784B23">
            <w:pPr>
              <w:jc w:val="distribute"/>
              <w:rPr>
                <w:sz w:val="40"/>
              </w:rPr>
            </w:pPr>
            <w:r w:rsidRPr="00F20397">
              <w:rPr>
                <w:rFonts w:hint="eastAsia"/>
                <w:sz w:val="40"/>
              </w:rPr>
              <w:t>指導教授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bottom"/>
          </w:tcPr>
          <w:p w:rsidR="00F20397" w:rsidRDefault="00F01C0F" w:rsidP="00F01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>
              <w:rPr>
                <w:rFonts w:hint="eastAsia"/>
                <w:sz w:val="52"/>
              </w:rPr>
              <w:t xml:space="preserve"> </w:t>
            </w:r>
          </w:p>
        </w:tc>
      </w:tr>
      <w:tr w:rsidR="000C3097" w:rsidTr="00606882">
        <w:trPr>
          <w:trHeight w:val="1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vAlign w:val="center"/>
          </w:tcPr>
          <w:p w:rsidR="000C3097" w:rsidRDefault="000C3097" w:rsidP="00F20397">
            <w:pPr>
              <w:rPr>
                <w:sz w:val="52"/>
              </w:rPr>
            </w:pPr>
          </w:p>
          <w:p w:rsidR="00927900" w:rsidRDefault="00927900" w:rsidP="00F20397">
            <w:pPr>
              <w:rPr>
                <w:sz w:val="52"/>
              </w:rPr>
            </w:pPr>
          </w:p>
        </w:tc>
      </w:tr>
      <w:tr w:rsidR="000C3097" w:rsidTr="00606882">
        <w:trPr>
          <w:trHeight w:val="1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</w:tcPr>
          <w:p w:rsidR="000C3097" w:rsidRPr="000C3097" w:rsidRDefault="000C3097" w:rsidP="00784B23">
            <w:pPr>
              <w:jc w:val="distribute"/>
              <w:rPr>
                <w:spacing w:val="-30"/>
                <w:sz w:val="40"/>
              </w:rPr>
            </w:pPr>
            <w:r>
              <w:rPr>
                <w:rFonts w:hint="eastAsia"/>
                <w:spacing w:val="-30"/>
                <w:sz w:val="40"/>
              </w:rPr>
              <w:t>学籍番号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bottom"/>
          </w:tcPr>
          <w:p w:rsidR="000C3097" w:rsidRDefault="00F01C0F" w:rsidP="00F01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>
              <w:rPr>
                <w:rFonts w:hint="eastAsia"/>
                <w:sz w:val="52"/>
              </w:rPr>
              <w:t xml:space="preserve"> </w:t>
            </w:r>
          </w:p>
        </w:tc>
      </w:tr>
      <w:tr w:rsidR="000C3097" w:rsidTr="00606882">
        <w:trPr>
          <w:trHeight w:val="1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</w:tcPr>
          <w:p w:rsidR="000C3097" w:rsidRDefault="000C3097" w:rsidP="00784B23">
            <w:pPr>
              <w:jc w:val="distribute"/>
              <w:rPr>
                <w:spacing w:val="-30"/>
                <w:sz w:val="40"/>
              </w:rPr>
            </w:pPr>
            <w:r>
              <w:rPr>
                <w:rFonts w:hint="eastAsia"/>
                <w:spacing w:val="-30"/>
                <w:sz w:val="40"/>
              </w:rPr>
              <w:t>氏名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47A7" w:rsidRDefault="00F01C0F" w:rsidP="00F01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r>
              <w:rPr>
                <w:rFonts w:hint="eastAsia"/>
                <w:sz w:val="52"/>
              </w:rPr>
              <w:t xml:space="preserve"> </w:t>
            </w:r>
          </w:p>
        </w:tc>
      </w:tr>
    </w:tbl>
    <w:p w:rsidR="00F20397" w:rsidRDefault="00F20397" w:rsidP="00784B23">
      <w:pPr>
        <w:rPr>
          <w:sz w:val="52"/>
        </w:rPr>
      </w:pPr>
      <w:bookmarkStart w:id="0" w:name="_GoBack"/>
      <w:bookmarkEnd w:id="0"/>
    </w:p>
    <w:sectPr w:rsidR="00F20397" w:rsidSect="00784B23">
      <w:pgSz w:w="11906" w:h="16838"/>
      <w:pgMar w:top="1985" w:right="851" w:bottom="2268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C0F" w:rsidRDefault="00F01C0F" w:rsidP="00F247A7">
      <w:r>
        <w:separator/>
      </w:r>
    </w:p>
  </w:endnote>
  <w:endnote w:type="continuationSeparator" w:id="0">
    <w:p w:rsidR="00F01C0F" w:rsidRDefault="00F01C0F" w:rsidP="00F2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C0F" w:rsidRDefault="00F01C0F" w:rsidP="00F247A7">
      <w:r>
        <w:separator/>
      </w:r>
    </w:p>
  </w:footnote>
  <w:footnote w:type="continuationSeparator" w:id="0">
    <w:p w:rsidR="00F01C0F" w:rsidRDefault="00F01C0F" w:rsidP="00F24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8E"/>
    <w:rsid w:val="000C3097"/>
    <w:rsid w:val="003B313B"/>
    <w:rsid w:val="004C1DBA"/>
    <w:rsid w:val="004D1BDE"/>
    <w:rsid w:val="0059478E"/>
    <w:rsid w:val="00606882"/>
    <w:rsid w:val="006B238C"/>
    <w:rsid w:val="006B79DB"/>
    <w:rsid w:val="00784B23"/>
    <w:rsid w:val="00927900"/>
    <w:rsid w:val="009B119F"/>
    <w:rsid w:val="00A26B5F"/>
    <w:rsid w:val="00F01C0F"/>
    <w:rsid w:val="00F20397"/>
    <w:rsid w:val="00F247A7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6D3D64-2B73-4FB4-9C76-6C0E07B4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Grid Table 1 Light Accent 3"/>
    <w:basedOn w:val="a1"/>
    <w:uiPriority w:val="46"/>
    <w:rsid w:val="00F2039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784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4B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Revision"/>
    <w:hidden/>
    <w:uiPriority w:val="99"/>
    <w:semiHidden/>
    <w:rsid w:val="006B238C"/>
  </w:style>
  <w:style w:type="paragraph" w:styleId="a7">
    <w:name w:val="header"/>
    <w:basedOn w:val="a"/>
    <w:link w:val="a8"/>
    <w:uiPriority w:val="99"/>
    <w:unhideWhenUsed/>
    <w:rsid w:val="00F247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47A7"/>
  </w:style>
  <w:style w:type="paragraph" w:styleId="a9">
    <w:name w:val="footer"/>
    <w:basedOn w:val="a"/>
    <w:link w:val="aa"/>
    <w:uiPriority w:val="99"/>
    <w:unhideWhenUsed/>
    <w:rsid w:val="00F247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4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87171-6445-4CA2-BA14-90E30737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4CE1C533.dotm</Template>
  <TotalTime>99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雅子</dc:creator>
  <cp:keywords/>
  <dc:description/>
  <cp:lastModifiedBy>松村 悟</cp:lastModifiedBy>
  <cp:revision>9</cp:revision>
  <cp:lastPrinted>2017-05-10T05:20:00Z</cp:lastPrinted>
  <dcterms:created xsi:type="dcterms:W3CDTF">2016-05-27T04:52:00Z</dcterms:created>
  <dcterms:modified xsi:type="dcterms:W3CDTF">2017-05-18T05:42:00Z</dcterms:modified>
</cp:coreProperties>
</file>